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44D6" w14:textId="4C2877AE" w:rsidR="00BD04FE" w:rsidRPr="003A50D4" w:rsidRDefault="00BD04FE" w:rsidP="00BD04FE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3A50D4">
        <w:rPr>
          <w:rFonts w:ascii="Calibri" w:hAnsi="Calibri" w:cs="Calibri"/>
          <w:b/>
          <w:bCs/>
          <w:sz w:val="24"/>
          <w:szCs w:val="24"/>
        </w:rPr>
        <w:t>Załącznik nr 5 do Zapytania ofertowego</w:t>
      </w:r>
      <w:r w:rsidR="002537CB">
        <w:rPr>
          <w:rFonts w:ascii="Calibri" w:hAnsi="Calibri" w:cs="Calibri"/>
          <w:b/>
          <w:bCs/>
          <w:sz w:val="24"/>
          <w:szCs w:val="24"/>
        </w:rPr>
        <w:t xml:space="preserve"> nr </w:t>
      </w:r>
      <w:r w:rsidR="002537CB" w:rsidRPr="007B2D09">
        <w:rPr>
          <w:rFonts w:ascii="Calibri" w:hAnsi="Calibri" w:cs="Calibri"/>
          <w:b/>
          <w:bCs/>
          <w:sz w:val="24"/>
          <w:szCs w:val="24"/>
        </w:rPr>
        <w:t>ZO/10/DS/2024</w:t>
      </w:r>
    </w:p>
    <w:p w14:paraId="29E92633" w14:textId="77777777" w:rsidR="00BD04FE" w:rsidRPr="003A50D4" w:rsidRDefault="00BD04FE" w:rsidP="00BD04F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706B2999" w14:textId="77777777" w:rsidR="00BD04FE" w:rsidRPr="003A50D4" w:rsidRDefault="00BD04FE" w:rsidP="00BD04FE">
      <w:pPr>
        <w:pStyle w:val="Akapitzlist"/>
        <w:spacing w:after="0"/>
        <w:ind w:left="0"/>
        <w:jc w:val="right"/>
        <w:rPr>
          <w:rFonts w:ascii="Calibri" w:hAnsi="Calibri" w:cs="Calibri"/>
          <w:sz w:val="24"/>
          <w:szCs w:val="24"/>
        </w:rPr>
      </w:pPr>
      <w:r w:rsidRPr="003A50D4">
        <w:rPr>
          <w:rFonts w:ascii="Calibri" w:hAnsi="Calibri" w:cs="Calibri"/>
          <w:sz w:val="24"/>
          <w:szCs w:val="24"/>
        </w:rPr>
        <w:t>(Miejsce i data) _______________________ r.</w:t>
      </w:r>
    </w:p>
    <w:p w14:paraId="5A27BFD4" w14:textId="77777777" w:rsidR="00BD04FE" w:rsidRPr="003A50D4" w:rsidRDefault="00BD04FE" w:rsidP="00BD04F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41F6FB90" w14:textId="794396EE" w:rsidR="00BD04FE" w:rsidRPr="003A50D4" w:rsidRDefault="00BD04FE" w:rsidP="00BD04FE">
      <w:pPr>
        <w:pStyle w:val="Akapitzlist"/>
        <w:spacing w:after="0"/>
        <w:ind w:left="0"/>
        <w:jc w:val="center"/>
        <w:rPr>
          <w:rFonts w:ascii="Calibri" w:hAnsi="Calibri" w:cs="Calibri"/>
          <w:b/>
          <w:spacing w:val="40"/>
          <w:sz w:val="24"/>
          <w:szCs w:val="24"/>
        </w:rPr>
      </w:pPr>
      <w:r w:rsidRPr="003A50D4">
        <w:rPr>
          <w:rFonts w:ascii="Calibri" w:hAnsi="Calibri" w:cs="Calibri"/>
          <w:b/>
          <w:spacing w:val="40"/>
          <w:sz w:val="24"/>
          <w:szCs w:val="24"/>
        </w:rPr>
        <w:t>WYKAZ WYKONANYCH USŁUG / ROBÓT BUDOWLANYCH</w:t>
      </w:r>
    </w:p>
    <w:p w14:paraId="3B1D8B18" w14:textId="77777777" w:rsidR="00BD04FE" w:rsidRPr="003A50D4" w:rsidRDefault="00BD04FE" w:rsidP="00BD04FE">
      <w:pPr>
        <w:pStyle w:val="Akapitzlist"/>
        <w:spacing w:after="0"/>
        <w:ind w:left="0"/>
        <w:jc w:val="center"/>
        <w:rPr>
          <w:rFonts w:ascii="Calibri" w:hAnsi="Calibri" w:cs="Calibri"/>
          <w:b/>
          <w:spacing w:val="40"/>
          <w:sz w:val="24"/>
          <w:szCs w:val="24"/>
        </w:rPr>
      </w:pPr>
    </w:p>
    <w:p w14:paraId="776DF201" w14:textId="55AFAFB0" w:rsidR="00BD04FE" w:rsidRPr="003A50D4" w:rsidRDefault="00BD04FE" w:rsidP="00BD04F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A50D4">
        <w:rPr>
          <w:rFonts w:ascii="Calibri" w:hAnsi="Calibri" w:cs="Calibri"/>
          <w:sz w:val="24"/>
          <w:szCs w:val="24"/>
        </w:rPr>
        <w:t>Wykaz zrealizowanych 3 (słownie: trzech) usług lub robót budowlanych montażu wystaw, w tym budów aranżacji (scenografii) wystaw, na zlecenie Instytucji Kultury o zasięgu ogólnopolskim</w:t>
      </w:r>
    </w:p>
    <w:p w14:paraId="4FEA0BD8" w14:textId="503A10E2" w:rsidR="00BD04FE" w:rsidRPr="003A50D4" w:rsidRDefault="00BD04FE" w:rsidP="00BD04F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A50D4">
        <w:rPr>
          <w:rFonts w:ascii="Calibri" w:hAnsi="Calibri" w:cs="Calibri"/>
          <w:sz w:val="24"/>
          <w:szCs w:val="24"/>
        </w:rPr>
        <w:t xml:space="preserve">Prosimy o podanie nazwy instytucji, krótkiego opisu usługi / roboty budowlanej, daty wykonania zalecenia oraz oszacowanie wartości wykonanych prac. </w:t>
      </w:r>
    </w:p>
    <w:p w14:paraId="60D5447E" w14:textId="77777777" w:rsidR="00BD04FE" w:rsidRPr="003A50D4" w:rsidRDefault="00BD04FE" w:rsidP="00BD04F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A50D4">
        <w:rPr>
          <w:rFonts w:ascii="Calibri" w:hAnsi="Calibri" w:cs="Calibri"/>
          <w:sz w:val="24"/>
          <w:szCs w:val="24"/>
        </w:rPr>
        <w:t xml:space="preserve">Do oferty niewymagane jest dołączenie dowodu wykonania usługi. </w:t>
      </w:r>
    </w:p>
    <w:p w14:paraId="70B18C9B" w14:textId="77777777" w:rsidR="00BD04FE" w:rsidRPr="003A50D4" w:rsidRDefault="00BD04FE" w:rsidP="00BD04FE">
      <w:pPr>
        <w:pStyle w:val="Akapitzlist"/>
        <w:spacing w:after="0"/>
        <w:ind w:left="0"/>
        <w:jc w:val="center"/>
        <w:rPr>
          <w:rFonts w:ascii="Calibri" w:hAnsi="Calibri" w:cs="Calibri"/>
          <w:b/>
          <w:spacing w:val="40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46"/>
        <w:gridCol w:w="2739"/>
        <w:gridCol w:w="2631"/>
        <w:gridCol w:w="1506"/>
        <w:gridCol w:w="2254"/>
      </w:tblGrid>
      <w:tr w:rsidR="00BD04FE" w:rsidRPr="003A50D4" w14:paraId="7CD1BE31" w14:textId="77777777" w:rsidTr="00BD04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19A8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50D4">
              <w:rPr>
                <w:rFonts w:ascii="Calibri" w:hAnsi="Calibri" w:cs="Calibri"/>
                <w:b/>
                <w:sz w:val="24"/>
                <w:szCs w:val="24"/>
              </w:rPr>
              <w:t>L.P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2BE7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50D4">
              <w:rPr>
                <w:rFonts w:ascii="Calibri" w:hAnsi="Calibri" w:cs="Calibri"/>
                <w:b/>
                <w:sz w:val="24"/>
                <w:szCs w:val="24"/>
              </w:rPr>
              <w:t>Instytucja Kultury o zasięgu ogólnopolskim/ prywatny artysta / Kolekcjoner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001" w14:textId="1114F09B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50D4">
              <w:rPr>
                <w:rFonts w:ascii="Calibri" w:hAnsi="Calibri" w:cs="Calibri"/>
                <w:b/>
                <w:sz w:val="24"/>
                <w:szCs w:val="24"/>
              </w:rPr>
              <w:t>Opis usługi / roboty budowlanej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9690" w14:textId="773766DC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50D4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  <w:p w14:paraId="2F310A6D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A50D4">
              <w:rPr>
                <w:rFonts w:ascii="Calibri" w:hAnsi="Calibri" w:cs="Calibri"/>
                <w:bCs/>
                <w:sz w:val="24"/>
                <w:szCs w:val="24"/>
              </w:rPr>
              <w:t>(miesiąc/rok)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B1AC" w14:textId="5AE334AB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50D4">
              <w:rPr>
                <w:rFonts w:ascii="Calibri" w:hAnsi="Calibri" w:cs="Calibri"/>
                <w:b/>
                <w:sz w:val="24"/>
                <w:szCs w:val="24"/>
              </w:rPr>
              <w:t>Szacowana wartość wykonanych prac</w:t>
            </w:r>
          </w:p>
        </w:tc>
      </w:tr>
      <w:tr w:rsidR="00BD04FE" w:rsidRPr="003A50D4" w14:paraId="79EA5B90" w14:textId="77777777" w:rsidTr="00BD04FE">
        <w:trPr>
          <w:trHeight w:val="14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C2C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CE5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68E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341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AE6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</w:tr>
      <w:tr w:rsidR="00BD04FE" w:rsidRPr="003A50D4" w14:paraId="1D2CABFE" w14:textId="77777777" w:rsidTr="00BD04FE">
        <w:trPr>
          <w:trHeight w:val="14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47E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EF2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418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FD0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944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</w:tr>
      <w:tr w:rsidR="00BD04FE" w:rsidRPr="003A50D4" w14:paraId="1C002ED8" w14:textId="77777777" w:rsidTr="00BD04FE">
        <w:trPr>
          <w:trHeight w:val="14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225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B3D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5CF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E4F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885" w14:textId="77777777" w:rsidR="00BD04FE" w:rsidRPr="003A50D4" w:rsidRDefault="00BD04F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</w:p>
        </w:tc>
      </w:tr>
    </w:tbl>
    <w:p w14:paraId="4E11D6EE" w14:textId="77777777" w:rsidR="00BD04FE" w:rsidRPr="003A50D4" w:rsidRDefault="00BD04FE" w:rsidP="00BD04FE">
      <w:pPr>
        <w:pStyle w:val="Akapitzlist"/>
        <w:spacing w:after="0"/>
        <w:ind w:left="0"/>
        <w:jc w:val="center"/>
        <w:rPr>
          <w:rFonts w:ascii="Calibri" w:hAnsi="Calibri" w:cs="Calibri"/>
          <w:b/>
          <w:spacing w:val="40"/>
          <w:sz w:val="24"/>
          <w:szCs w:val="24"/>
        </w:rPr>
      </w:pPr>
    </w:p>
    <w:p w14:paraId="1D6F46B9" w14:textId="50517A75" w:rsidR="00BD04FE" w:rsidRPr="003A50D4" w:rsidRDefault="00BD04FE" w:rsidP="00BD04FE">
      <w:pPr>
        <w:pStyle w:val="Akapitzlist"/>
        <w:spacing w:after="0"/>
        <w:ind w:left="0"/>
        <w:jc w:val="center"/>
        <w:rPr>
          <w:rFonts w:ascii="Calibri" w:hAnsi="Calibri" w:cs="Calibri"/>
          <w:b/>
          <w:spacing w:val="40"/>
          <w:sz w:val="24"/>
          <w:szCs w:val="24"/>
        </w:rPr>
      </w:pPr>
    </w:p>
    <w:p w14:paraId="60D3AFFF" w14:textId="3413AD24" w:rsidR="00BD04FE" w:rsidRPr="003A50D4" w:rsidRDefault="00BD04FE" w:rsidP="00BD04FE">
      <w:pPr>
        <w:pStyle w:val="Akapitzlist"/>
        <w:spacing w:after="0"/>
        <w:ind w:left="0"/>
        <w:jc w:val="center"/>
        <w:rPr>
          <w:rFonts w:ascii="Calibri" w:hAnsi="Calibri" w:cs="Calibri"/>
          <w:b/>
          <w:spacing w:val="40"/>
          <w:sz w:val="24"/>
          <w:szCs w:val="24"/>
        </w:rPr>
      </w:pPr>
    </w:p>
    <w:p w14:paraId="71E6204E" w14:textId="77777777" w:rsidR="00BD04FE" w:rsidRPr="003A50D4" w:rsidRDefault="00BD04FE" w:rsidP="00BD04FE">
      <w:pPr>
        <w:pStyle w:val="Akapitzlist"/>
        <w:spacing w:after="0"/>
        <w:ind w:left="0"/>
        <w:jc w:val="center"/>
        <w:rPr>
          <w:rFonts w:ascii="Calibri" w:hAnsi="Calibri" w:cs="Calibri"/>
          <w:b/>
          <w:spacing w:val="40"/>
          <w:sz w:val="24"/>
          <w:szCs w:val="24"/>
        </w:rPr>
      </w:pPr>
    </w:p>
    <w:p w14:paraId="50F8EE03" w14:textId="77777777" w:rsidR="00BD04FE" w:rsidRPr="003A50D4" w:rsidRDefault="00BD04FE" w:rsidP="00BD04FE">
      <w:pPr>
        <w:spacing w:after="0"/>
        <w:ind w:left="3540" w:firstLine="708"/>
        <w:jc w:val="both"/>
        <w:rPr>
          <w:rFonts w:ascii="Calibri" w:hAnsi="Calibri" w:cs="Calibri"/>
          <w:sz w:val="24"/>
          <w:szCs w:val="24"/>
        </w:rPr>
      </w:pPr>
      <w:r w:rsidRPr="003A50D4">
        <w:rPr>
          <w:rFonts w:ascii="Calibri" w:hAnsi="Calibri" w:cs="Calibri"/>
          <w:sz w:val="24"/>
          <w:szCs w:val="24"/>
        </w:rPr>
        <w:t>____________________________________________</w:t>
      </w:r>
    </w:p>
    <w:p w14:paraId="78CFDBE0" w14:textId="77777777" w:rsidR="00BD04FE" w:rsidRPr="003A50D4" w:rsidRDefault="00BD04FE" w:rsidP="00BD04FE">
      <w:pPr>
        <w:spacing w:after="0"/>
        <w:ind w:left="3540" w:firstLine="708"/>
        <w:jc w:val="both"/>
        <w:rPr>
          <w:rFonts w:ascii="Calibri" w:hAnsi="Calibri" w:cs="Calibri"/>
          <w:sz w:val="24"/>
          <w:szCs w:val="24"/>
        </w:rPr>
      </w:pPr>
    </w:p>
    <w:p w14:paraId="59332B11" w14:textId="77777777" w:rsidR="00BD04FE" w:rsidRPr="003A50D4" w:rsidRDefault="00BD04FE" w:rsidP="00BD04FE">
      <w:pPr>
        <w:spacing w:after="0"/>
        <w:ind w:left="4248"/>
        <w:jc w:val="both"/>
        <w:rPr>
          <w:rFonts w:ascii="Calibri" w:hAnsi="Calibri" w:cs="Calibri"/>
          <w:sz w:val="24"/>
          <w:szCs w:val="24"/>
        </w:rPr>
      </w:pPr>
      <w:r w:rsidRPr="003A50D4">
        <w:rPr>
          <w:rFonts w:ascii="Calibri" w:hAnsi="Calibri" w:cs="Calibri"/>
          <w:sz w:val="24"/>
          <w:szCs w:val="24"/>
        </w:rPr>
        <w:t>Podpis i pieczątka uprawnionego przedstawiciela Wykonawcy</w:t>
      </w:r>
    </w:p>
    <w:p w14:paraId="1B080D69" w14:textId="77777777" w:rsidR="00BD04FE" w:rsidRPr="003A50D4" w:rsidRDefault="00BD04FE" w:rsidP="00BD04FE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14:paraId="78BBFE68" w14:textId="77777777" w:rsidR="00AB3F4A" w:rsidRPr="003A50D4" w:rsidRDefault="00AB3F4A" w:rsidP="00BD04FE">
      <w:pPr>
        <w:rPr>
          <w:rFonts w:ascii="Calibri" w:eastAsia="Garamond" w:hAnsi="Calibri" w:cs="Calibri"/>
          <w:sz w:val="24"/>
          <w:szCs w:val="24"/>
        </w:rPr>
      </w:pPr>
    </w:p>
    <w:sectPr w:rsidR="00AB3F4A" w:rsidRPr="003A50D4" w:rsidSect="00380528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0099" w14:textId="77777777" w:rsidR="00B87F02" w:rsidRDefault="00B87F02" w:rsidP="009F368E">
      <w:pPr>
        <w:spacing w:after="0" w:line="240" w:lineRule="auto"/>
      </w:pPr>
      <w:r>
        <w:separator/>
      </w:r>
    </w:p>
  </w:endnote>
  <w:endnote w:type="continuationSeparator" w:id="0">
    <w:p w14:paraId="02EF5430" w14:textId="77777777" w:rsidR="00B87F02" w:rsidRDefault="00B87F02" w:rsidP="009F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F1BB6" w14:textId="77777777" w:rsidR="00B87F02" w:rsidRDefault="00B87F02" w:rsidP="009F368E">
      <w:pPr>
        <w:spacing w:after="0" w:line="240" w:lineRule="auto"/>
      </w:pPr>
      <w:r>
        <w:separator/>
      </w:r>
    </w:p>
  </w:footnote>
  <w:footnote w:type="continuationSeparator" w:id="0">
    <w:p w14:paraId="36968779" w14:textId="77777777" w:rsidR="00B87F02" w:rsidRDefault="00B87F02" w:rsidP="009F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303C" w14:textId="77777777" w:rsidR="000B7597" w:rsidRDefault="000B7597" w:rsidP="001D76DD">
    <w:pPr>
      <w:pStyle w:val="Nagwek"/>
      <w:jc w:val="center"/>
    </w:pPr>
    <w:r w:rsidRPr="001D76DD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4D9811" wp14:editId="32C85A3F">
          <wp:simplePos x="0" y="0"/>
          <wp:positionH relativeFrom="margin">
            <wp:align>center</wp:align>
          </wp:positionH>
          <wp:positionV relativeFrom="paragraph">
            <wp:posOffset>-731520</wp:posOffset>
          </wp:positionV>
          <wp:extent cx="2667600" cy="1180800"/>
          <wp:effectExtent l="0" t="0" r="0" b="635"/>
          <wp:wrapNone/>
          <wp:docPr id="4" name="Obraz 0" descr="ZIH LOGO PANTONE-1[7889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H LOGO PANTONE-1[7889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6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CE3"/>
    <w:multiLevelType w:val="hybridMultilevel"/>
    <w:tmpl w:val="2A488944"/>
    <w:styleLink w:val="ImportedStyle2"/>
    <w:lvl w:ilvl="0" w:tplc="918662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14252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88D1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668F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2C67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1AAC2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282F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60233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2CA70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A7F48"/>
    <w:multiLevelType w:val="hybridMultilevel"/>
    <w:tmpl w:val="0C7E7B4C"/>
    <w:lvl w:ilvl="0" w:tplc="B172104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B1017B"/>
    <w:multiLevelType w:val="hybridMultilevel"/>
    <w:tmpl w:val="D2E2BB1C"/>
    <w:styleLink w:val="ImportedStyle3"/>
    <w:lvl w:ilvl="0" w:tplc="CCE067D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191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E099E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8A821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C6A51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AC65E2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7A3F0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6136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7C1D5A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B74D0"/>
    <w:multiLevelType w:val="hybridMultilevel"/>
    <w:tmpl w:val="4CB4ED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BB4730"/>
    <w:multiLevelType w:val="hybridMultilevel"/>
    <w:tmpl w:val="7E843104"/>
    <w:lvl w:ilvl="0" w:tplc="EBE0994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C6B721F"/>
    <w:multiLevelType w:val="hybridMultilevel"/>
    <w:tmpl w:val="4540FCB0"/>
    <w:numStyleLink w:val="Styl1"/>
  </w:abstractNum>
  <w:abstractNum w:abstractNumId="6" w15:restartNumberingAfterBreak="0">
    <w:nsid w:val="1C9E0062"/>
    <w:multiLevelType w:val="hybridMultilevel"/>
    <w:tmpl w:val="76D095F2"/>
    <w:lvl w:ilvl="0" w:tplc="ACA6DA4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01">
      <w:start w:val="1"/>
      <w:numFmt w:val="bullet"/>
      <w:lvlText w:val=""/>
      <w:lvlJc w:val="left"/>
      <w:pPr>
        <w:ind w:left="2302" w:hanging="180"/>
      </w:pPr>
      <w:rPr>
        <w:rFonts w:ascii="Symbol" w:hAnsi="Symbol" w:hint="default"/>
      </w:rPr>
    </w:lvl>
    <w:lvl w:ilvl="3" w:tplc="00CCE944">
      <w:start w:val="1"/>
      <w:numFmt w:val="upperRoman"/>
      <w:lvlText w:val="%4."/>
      <w:lvlJc w:val="left"/>
      <w:pPr>
        <w:ind w:left="338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253A04"/>
    <w:multiLevelType w:val="hybridMultilevel"/>
    <w:tmpl w:val="DB82CE0E"/>
    <w:lvl w:ilvl="0" w:tplc="04150011">
      <w:start w:val="1"/>
      <w:numFmt w:val="decimal"/>
      <w:lvlText w:val="%1)"/>
      <w:lvlJc w:val="left"/>
      <w:pPr>
        <w:ind w:left="12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FD445EC"/>
    <w:multiLevelType w:val="hybridMultilevel"/>
    <w:tmpl w:val="57DAC2CE"/>
    <w:lvl w:ilvl="0" w:tplc="08C4C5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709B"/>
    <w:multiLevelType w:val="hybridMultilevel"/>
    <w:tmpl w:val="5B1A59CE"/>
    <w:styleLink w:val="ImportedStyle1"/>
    <w:lvl w:ilvl="0" w:tplc="AFB4356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E334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64B5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68004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C0F0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E2E4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0D1C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A669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07BCA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7D243D"/>
    <w:multiLevelType w:val="hybridMultilevel"/>
    <w:tmpl w:val="C1E8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39DD"/>
    <w:multiLevelType w:val="multilevel"/>
    <w:tmpl w:val="FDA8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1886362"/>
    <w:multiLevelType w:val="multilevel"/>
    <w:tmpl w:val="EFB231F0"/>
    <w:lvl w:ilvl="0">
      <w:start w:val="3"/>
      <w:numFmt w:val="decimal"/>
      <w:lvlText w:val="%1."/>
      <w:lvlJc w:val="left"/>
      <w:pPr>
        <w:ind w:left="492" w:hanging="492"/>
      </w:pPr>
      <w:rPr>
        <w:rFonts w:cstheme="minorBidi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theme="minorBidi"/>
      </w:rPr>
    </w:lvl>
    <w:lvl w:ilvl="2">
      <w:start w:val="1"/>
      <w:numFmt w:val="lowerLetter"/>
      <w:lvlText w:val="%3)"/>
      <w:lvlJc w:val="left"/>
      <w:pPr>
        <w:ind w:left="1684" w:hanging="720"/>
      </w:pPr>
    </w:lvl>
    <w:lvl w:ilvl="3">
      <w:start w:val="1"/>
      <w:numFmt w:val="decimal"/>
      <w:lvlText w:val="%1.%2.%3)%4."/>
      <w:lvlJc w:val="left"/>
      <w:pPr>
        <w:ind w:left="2526" w:hanging="1080"/>
      </w:pPr>
      <w:rPr>
        <w:rFonts w:cstheme="minorBidi"/>
      </w:rPr>
    </w:lvl>
    <w:lvl w:ilvl="4">
      <w:start w:val="1"/>
      <w:numFmt w:val="decimal"/>
      <w:lvlText w:val="%1.%2.%3)%4.%5."/>
      <w:lvlJc w:val="left"/>
      <w:pPr>
        <w:ind w:left="3008" w:hanging="1080"/>
      </w:pPr>
      <w:rPr>
        <w:rFonts w:cstheme="minorBidi"/>
      </w:rPr>
    </w:lvl>
    <w:lvl w:ilvl="5">
      <w:start w:val="1"/>
      <w:numFmt w:val="decimal"/>
      <w:lvlText w:val="%1.%2.%3)%4.%5.%6."/>
      <w:lvlJc w:val="left"/>
      <w:pPr>
        <w:ind w:left="3850" w:hanging="1440"/>
      </w:pPr>
      <w:rPr>
        <w:rFonts w:cstheme="minorBidi"/>
      </w:rPr>
    </w:lvl>
    <w:lvl w:ilvl="6">
      <w:start w:val="1"/>
      <w:numFmt w:val="decimal"/>
      <w:lvlText w:val="%1.%2.%3)%4.%5.%6.%7."/>
      <w:lvlJc w:val="left"/>
      <w:pPr>
        <w:ind w:left="4692" w:hanging="1800"/>
      </w:pPr>
      <w:rPr>
        <w:rFonts w:cstheme="minorBidi"/>
      </w:rPr>
    </w:lvl>
    <w:lvl w:ilvl="7">
      <w:start w:val="1"/>
      <w:numFmt w:val="decimal"/>
      <w:lvlText w:val="%1.%2.%3)%4.%5.%6.%7.%8."/>
      <w:lvlJc w:val="left"/>
      <w:pPr>
        <w:ind w:left="5174" w:hanging="1800"/>
      </w:pPr>
      <w:rPr>
        <w:rFonts w:cstheme="minorBidi"/>
      </w:rPr>
    </w:lvl>
    <w:lvl w:ilvl="8">
      <w:start w:val="1"/>
      <w:numFmt w:val="decimal"/>
      <w:lvlText w:val="%1.%2.%3)%4.%5.%6.%7.%8.%9."/>
      <w:lvlJc w:val="left"/>
      <w:pPr>
        <w:ind w:left="6016" w:hanging="2160"/>
      </w:pPr>
      <w:rPr>
        <w:rFonts w:cstheme="minorBidi"/>
      </w:rPr>
    </w:lvl>
  </w:abstractNum>
  <w:abstractNum w:abstractNumId="13" w15:restartNumberingAfterBreak="0">
    <w:nsid w:val="35500E21"/>
    <w:multiLevelType w:val="hybridMultilevel"/>
    <w:tmpl w:val="61C2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25862"/>
    <w:multiLevelType w:val="hybridMultilevel"/>
    <w:tmpl w:val="8AFC78C0"/>
    <w:numStyleLink w:val="ImportedStyle4"/>
  </w:abstractNum>
  <w:abstractNum w:abstractNumId="15" w15:restartNumberingAfterBreak="0">
    <w:nsid w:val="3A1A3FFC"/>
    <w:multiLevelType w:val="hybridMultilevel"/>
    <w:tmpl w:val="C37881A2"/>
    <w:styleLink w:val="ImportedStyle5"/>
    <w:lvl w:ilvl="0" w:tplc="9D5EA6D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EABE0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E7B6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E686D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D0F1D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EA0D8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E6F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5AF25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86C270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CD20462"/>
    <w:multiLevelType w:val="hybridMultilevel"/>
    <w:tmpl w:val="C37881A2"/>
    <w:numStyleLink w:val="ImportedStyle5"/>
  </w:abstractNum>
  <w:abstractNum w:abstractNumId="17" w15:restartNumberingAfterBreak="0">
    <w:nsid w:val="4BF06E3E"/>
    <w:multiLevelType w:val="hybridMultilevel"/>
    <w:tmpl w:val="2A488944"/>
    <w:numStyleLink w:val="ImportedStyle2"/>
  </w:abstractNum>
  <w:abstractNum w:abstractNumId="18" w15:restartNumberingAfterBreak="0">
    <w:nsid w:val="4DEC2090"/>
    <w:multiLevelType w:val="multilevel"/>
    <w:tmpl w:val="4540FCB0"/>
    <w:styleLink w:val="Styl1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19" w15:restartNumberingAfterBreak="0">
    <w:nsid w:val="4F886497"/>
    <w:multiLevelType w:val="hybridMultilevel"/>
    <w:tmpl w:val="8AFC78C0"/>
    <w:styleLink w:val="ImportedStyle4"/>
    <w:lvl w:ilvl="0" w:tplc="DBF00D3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ECF0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661C7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C56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03B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D140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CEF8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8291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AF4D6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FE7048E"/>
    <w:multiLevelType w:val="hybridMultilevel"/>
    <w:tmpl w:val="2EF020B0"/>
    <w:lvl w:ilvl="0" w:tplc="A32C4A2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CE0A2E"/>
    <w:multiLevelType w:val="multilevel"/>
    <w:tmpl w:val="68060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33750A"/>
    <w:multiLevelType w:val="hybridMultilevel"/>
    <w:tmpl w:val="8D9295AC"/>
    <w:styleLink w:val="ImportedStyle9"/>
    <w:lvl w:ilvl="0" w:tplc="50BA67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A8EC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A91E0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27D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26A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CD920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AE29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028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FA62CA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0007CE"/>
    <w:multiLevelType w:val="hybridMultilevel"/>
    <w:tmpl w:val="785CC70E"/>
    <w:lvl w:ilvl="0" w:tplc="22520788">
      <w:start w:val="1"/>
      <w:numFmt w:val="decimal"/>
      <w:lvlText w:val="%1)"/>
      <w:lvlJc w:val="left"/>
      <w:pPr>
        <w:ind w:left="50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64E3366B"/>
    <w:multiLevelType w:val="hybridMultilevel"/>
    <w:tmpl w:val="22AEB07E"/>
    <w:numStyleLink w:val="ImportedStyle6"/>
  </w:abstractNum>
  <w:abstractNum w:abstractNumId="25" w15:restartNumberingAfterBreak="0">
    <w:nsid w:val="65473265"/>
    <w:multiLevelType w:val="hybridMultilevel"/>
    <w:tmpl w:val="D2E2BB1C"/>
    <w:numStyleLink w:val="ImportedStyle3"/>
  </w:abstractNum>
  <w:abstractNum w:abstractNumId="26" w15:restartNumberingAfterBreak="0">
    <w:nsid w:val="66E4169A"/>
    <w:multiLevelType w:val="hybridMultilevel"/>
    <w:tmpl w:val="87263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8129E"/>
    <w:multiLevelType w:val="hybridMultilevel"/>
    <w:tmpl w:val="9E280E52"/>
    <w:lvl w:ilvl="0" w:tplc="ACA6DA4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FD1646C"/>
    <w:multiLevelType w:val="multilevel"/>
    <w:tmpl w:val="9446E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FD34083"/>
    <w:multiLevelType w:val="hybridMultilevel"/>
    <w:tmpl w:val="5B1A59CE"/>
    <w:numStyleLink w:val="ImportedStyle1"/>
  </w:abstractNum>
  <w:abstractNum w:abstractNumId="30" w15:restartNumberingAfterBreak="0">
    <w:nsid w:val="736F49C2"/>
    <w:multiLevelType w:val="multilevel"/>
    <w:tmpl w:val="C9426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1B12C7"/>
    <w:multiLevelType w:val="hybridMultilevel"/>
    <w:tmpl w:val="22AEB07E"/>
    <w:styleLink w:val="ImportedStyle6"/>
    <w:lvl w:ilvl="0" w:tplc="6CF2EC7C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09D48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6BA92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CE5E6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A8C92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C0E19C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CF36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C81FD8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4EB646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0"/>
  </w:num>
  <w:num w:numId="15">
    <w:abstractNumId w:val="11"/>
  </w:num>
  <w:num w:numId="16">
    <w:abstractNumId w:val="9"/>
  </w:num>
  <w:num w:numId="17">
    <w:abstractNumId w:val="29"/>
  </w:num>
  <w:num w:numId="18">
    <w:abstractNumId w:val="0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14"/>
  </w:num>
  <w:num w:numId="24">
    <w:abstractNumId w:val="15"/>
  </w:num>
  <w:num w:numId="25">
    <w:abstractNumId w:val="16"/>
  </w:num>
  <w:num w:numId="26">
    <w:abstractNumId w:val="31"/>
  </w:num>
  <w:num w:numId="27">
    <w:abstractNumId w:val="24"/>
  </w:num>
  <w:num w:numId="28">
    <w:abstractNumId w:val="16"/>
    <w:lvlOverride w:ilvl="0">
      <w:startOverride w:val="2"/>
    </w:lvlOverride>
  </w:num>
  <w:num w:numId="29">
    <w:abstractNumId w:val="5"/>
  </w:num>
  <w:num w:numId="30">
    <w:abstractNumId w:val="2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48"/>
    <w:rsid w:val="0000165E"/>
    <w:rsid w:val="000040FC"/>
    <w:rsid w:val="00006F08"/>
    <w:rsid w:val="00031009"/>
    <w:rsid w:val="00031AFA"/>
    <w:rsid w:val="00034501"/>
    <w:rsid w:val="00035C12"/>
    <w:rsid w:val="000451C5"/>
    <w:rsid w:val="00065C1B"/>
    <w:rsid w:val="00070D64"/>
    <w:rsid w:val="00072E45"/>
    <w:rsid w:val="0007628D"/>
    <w:rsid w:val="00084495"/>
    <w:rsid w:val="000941C2"/>
    <w:rsid w:val="000A0091"/>
    <w:rsid w:val="000A44E1"/>
    <w:rsid w:val="000A4E87"/>
    <w:rsid w:val="000B0BCF"/>
    <w:rsid w:val="000B4F2F"/>
    <w:rsid w:val="000B7597"/>
    <w:rsid w:val="000C2DA0"/>
    <w:rsid w:val="000D52DC"/>
    <w:rsid w:val="000D7C53"/>
    <w:rsid w:val="000F20E0"/>
    <w:rsid w:val="0010178B"/>
    <w:rsid w:val="001204FD"/>
    <w:rsid w:val="001236BA"/>
    <w:rsid w:val="00124F59"/>
    <w:rsid w:val="00127D2A"/>
    <w:rsid w:val="0013588A"/>
    <w:rsid w:val="001406FE"/>
    <w:rsid w:val="001439A8"/>
    <w:rsid w:val="00144808"/>
    <w:rsid w:val="00146799"/>
    <w:rsid w:val="0015521B"/>
    <w:rsid w:val="001740F5"/>
    <w:rsid w:val="00182B99"/>
    <w:rsid w:val="0018599C"/>
    <w:rsid w:val="00186140"/>
    <w:rsid w:val="001872C6"/>
    <w:rsid w:val="001901DF"/>
    <w:rsid w:val="001C0F2E"/>
    <w:rsid w:val="001C6291"/>
    <w:rsid w:val="001D710A"/>
    <w:rsid w:val="001D76DD"/>
    <w:rsid w:val="001E5744"/>
    <w:rsid w:val="001F088C"/>
    <w:rsid w:val="001F7063"/>
    <w:rsid w:val="00204EAC"/>
    <w:rsid w:val="0021198E"/>
    <w:rsid w:val="0022631B"/>
    <w:rsid w:val="002414EF"/>
    <w:rsid w:val="002537CB"/>
    <w:rsid w:val="0026130E"/>
    <w:rsid w:val="00272664"/>
    <w:rsid w:val="00275222"/>
    <w:rsid w:val="002853AE"/>
    <w:rsid w:val="0029061E"/>
    <w:rsid w:val="00294D40"/>
    <w:rsid w:val="0029640F"/>
    <w:rsid w:val="002974A2"/>
    <w:rsid w:val="002B121C"/>
    <w:rsid w:val="002B6E34"/>
    <w:rsid w:val="002F09F0"/>
    <w:rsid w:val="002F2B31"/>
    <w:rsid w:val="003027E0"/>
    <w:rsid w:val="00303265"/>
    <w:rsid w:val="00307287"/>
    <w:rsid w:val="0031261B"/>
    <w:rsid w:val="003127F7"/>
    <w:rsid w:val="00313B57"/>
    <w:rsid w:val="00314A26"/>
    <w:rsid w:val="00331BBA"/>
    <w:rsid w:val="00336124"/>
    <w:rsid w:val="00342BA4"/>
    <w:rsid w:val="00350394"/>
    <w:rsid w:val="003606A8"/>
    <w:rsid w:val="003640AB"/>
    <w:rsid w:val="00365E26"/>
    <w:rsid w:val="00365EF5"/>
    <w:rsid w:val="00371E12"/>
    <w:rsid w:val="00380528"/>
    <w:rsid w:val="00390919"/>
    <w:rsid w:val="003A50D4"/>
    <w:rsid w:val="003A51F1"/>
    <w:rsid w:val="003B2D91"/>
    <w:rsid w:val="003C462C"/>
    <w:rsid w:val="00400B60"/>
    <w:rsid w:val="00401C33"/>
    <w:rsid w:val="00403327"/>
    <w:rsid w:val="00404684"/>
    <w:rsid w:val="00432D41"/>
    <w:rsid w:val="00465197"/>
    <w:rsid w:val="004666E5"/>
    <w:rsid w:val="00474B70"/>
    <w:rsid w:val="00486CBC"/>
    <w:rsid w:val="00491944"/>
    <w:rsid w:val="00494799"/>
    <w:rsid w:val="004A1347"/>
    <w:rsid w:val="004A42B4"/>
    <w:rsid w:val="004A48AF"/>
    <w:rsid w:val="004A5178"/>
    <w:rsid w:val="004B61F1"/>
    <w:rsid w:val="004B62BB"/>
    <w:rsid w:val="004C753A"/>
    <w:rsid w:val="004E07FF"/>
    <w:rsid w:val="004E3EFE"/>
    <w:rsid w:val="00503153"/>
    <w:rsid w:val="0051034B"/>
    <w:rsid w:val="00514FCF"/>
    <w:rsid w:val="00521E96"/>
    <w:rsid w:val="005271A9"/>
    <w:rsid w:val="005413BE"/>
    <w:rsid w:val="00543795"/>
    <w:rsid w:val="00555D5C"/>
    <w:rsid w:val="00556CFF"/>
    <w:rsid w:val="00566D08"/>
    <w:rsid w:val="0056793A"/>
    <w:rsid w:val="00576A8A"/>
    <w:rsid w:val="005824BB"/>
    <w:rsid w:val="005A39FE"/>
    <w:rsid w:val="005C2C48"/>
    <w:rsid w:val="005D1F58"/>
    <w:rsid w:val="005E0664"/>
    <w:rsid w:val="005E2C16"/>
    <w:rsid w:val="005E6092"/>
    <w:rsid w:val="005F2855"/>
    <w:rsid w:val="005F743F"/>
    <w:rsid w:val="0060594F"/>
    <w:rsid w:val="006106C1"/>
    <w:rsid w:val="006146E3"/>
    <w:rsid w:val="00637022"/>
    <w:rsid w:val="00670794"/>
    <w:rsid w:val="00670C82"/>
    <w:rsid w:val="00673FE5"/>
    <w:rsid w:val="00680E9F"/>
    <w:rsid w:val="00681840"/>
    <w:rsid w:val="006A62DD"/>
    <w:rsid w:val="006C6960"/>
    <w:rsid w:val="006E00BF"/>
    <w:rsid w:val="006E1F19"/>
    <w:rsid w:val="006F7B69"/>
    <w:rsid w:val="006F7F25"/>
    <w:rsid w:val="00702976"/>
    <w:rsid w:val="00710645"/>
    <w:rsid w:val="00721387"/>
    <w:rsid w:val="00730CA0"/>
    <w:rsid w:val="00733C46"/>
    <w:rsid w:val="00762BF5"/>
    <w:rsid w:val="00762E49"/>
    <w:rsid w:val="007710CA"/>
    <w:rsid w:val="00776AB7"/>
    <w:rsid w:val="00780526"/>
    <w:rsid w:val="007A197A"/>
    <w:rsid w:val="007A1EA0"/>
    <w:rsid w:val="007B2D09"/>
    <w:rsid w:val="007C3965"/>
    <w:rsid w:val="007D05A2"/>
    <w:rsid w:val="007D09A7"/>
    <w:rsid w:val="007D0B92"/>
    <w:rsid w:val="007D30A4"/>
    <w:rsid w:val="00803BC5"/>
    <w:rsid w:val="0081060F"/>
    <w:rsid w:val="008452B2"/>
    <w:rsid w:val="00853D2E"/>
    <w:rsid w:val="0086428B"/>
    <w:rsid w:val="008661B0"/>
    <w:rsid w:val="00866AF3"/>
    <w:rsid w:val="00880491"/>
    <w:rsid w:val="00885AEA"/>
    <w:rsid w:val="008949FB"/>
    <w:rsid w:val="00894E5F"/>
    <w:rsid w:val="00896321"/>
    <w:rsid w:val="008B03F4"/>
    <w:rsid w:val="008B566D"/>
    <w:rsid w:val="008C1E07"/>
    <w:rsid w:val="008D1E9F"/>
    <w:rsid w:val="008E0711"/>
    <w:rsid w:val="008E20EB"/>
    <w:rsid w:val="008E485B"/>
    <w:rsid w:val="008E6D5B"/>
    <w:rsid w:val="008E702C"/>
    <w:rsid w:val="008F1568"/>
    <w:rsid w:val="008F295C"/>
    <w:rsid w:val="009036E6"/>
    <w:rsid w:val="0090587B"/>
    <w:rsid w:val="009069F8"/>
    <w:rsid w:val="0091429B"/>
    <w:rsid w:val="00921DE5"/>
    <w:rsid w:val="00927EAB"/>
    <w:rsid w:val="0094641B"/>
    <w:rsid w:val="00950BB6"/>
    <w:rsid w:val="0095267E"/>
    <w:rsid w:val="00953AAF"/>
    <w:rsid w:val="00956E08"/>
    <w:rsid w:val="00973FCF"/>
    <w:rsid w:val="00975D3C"/>
    <w:rsid w:val="00976476"/>
    <w:rsid w:val="009800B4"/>
    <w:rsid w:val="009A6E0D"/>
    <w:rsid w:val="009A7205"/>
    <w:rsid w:val="009B50BD"/>
    <w:rsid w:val="009B5970"/>
    <w:rsid w:val="009C55CB"/>
    <w:rsid w:val="009D4971"/>
    <w:rsid w:val="009E6C35"/>
    <w:rsid w:val="009F368E"/>
    <w:rsid w:val="009F5802"/>
    <w:rsid w:val="009F6916"/>
    <w:rsid w:val="00A22F07"/>
    <w:rsid w:val="00A25C71"/>
    <w:rsid w:val="00A37E79"/>
    <w:rsid w:val="00A43BDB"/>
    <w:rsid w:val="00A47F2F"/>
    <w:rsid w:val="00A507AB"/>
    <w:rsid w:val="00A54421"/>
    <w:rsid w:val="00A64DC3"/>
    <w:rsid w:val="00A70447"/>
    <w:rsid w:val="00A70A6C"/>
    <w:rsid w:val="00A82D06"/>
    <w:rsid w:val="00A85174"/>
    <w:rsid w:val="00A9489B"/>
    <w:rsid w:val="00A97485"/>
    <w:rsid w:val="00AA0C56"/>
    <w:rsid w:val="00AB3F4A"/>
    <w:rsid w:val="00AB7042"/>
    <w:rsid w:val="00AC66EA"/>
    <w:rsid w:val="00AD7CEC"/>
    <w:rsid w:val="00AE3692"/>
    <w:rsid w:val="00AE3F1C"/>
    <w:rsid w:val="00AE3FD5"/>
    <w:rsid w:val="00B00654"/>
    <w:rsid w:val="00B0501C"/>
    <w:rsid w:val="00B124C4"/>
    <w:rsid w:val="00B1283B"/>
    <w:rsid w:val="00B20277"/>
    <w:rsid w:val="00B41656"/>
    <w:rsid w:val="00B46509"/>
    <w:rsid w:val="00B476FA"/>
    <w:rsid w:val="00B734A9"/>
    <w:rsid w:val="00B76F54"/>
    <w:rsid w:val="00B77336"/>
    <w:rsid w:val="00B77901"/>
    <w:rsid w:val="00B80E54"/>
    <w:rsid w:val="00B82BFB"/>
    <w:rsid w:val="00B87F02"/>
    <w:rsid w:val="00B96BBC"/>
    <w:rsid w:val="00BA330A"/>
    <w:rsid w:val="00BC692A"/>
    <w:rsid w:val="00BD01E1"/>
    <w:rsid w:val="00BD04FE"/>
    <w:rsid w:val="00BD35E7"/>
    <w:rsid w:val="00BD5C49"/>
    <w:rsid w:val="00BF6861"/>
    <w:rsid w:val="00C22FAE"/>
    <w:rsid w:val="00C36FCC"/>
    <w:rsid w:val="00C55DFE"/>
    <w:rsid w:val="00C85226"/>
    <w:rsid w:val="00CB2FB8"/>
    <w:rsid w:val="00CB32DF"/>
    <w:rsid w:val="00CC2A51"/>
    <w:rsid w:val="00CD7BB2"/>
    <w:rsid w:val="00CD7DCE"/>
    <w:rsid w:val="00CE6E34"/>
    <w:rsid w:val="00CF0114"/>
    <w:rsid w:val="00D04801"/>
    <w:rsid w:val="00D066CD"/>
    <w:rsid w:val="00D10E09"/>
    <w:rsid w:val="00D2564E"/>
    <w:rsid w:val="00D37541"/>
    <w:rsid w:val="00D40263"/>
    <w:rsid w:val="00D42764"/>
    <w:rsid w:val="00D50B77"/>
    <w:rsid w:val="00D71DBF"/>
    <w:rsid w:val="00D85A5A"/>
    <w:rsid w:val="00D87DEE"/>
    <w:rsid w:val="00D9191A"/>
    <w:rsid w:val="00DA0B7D"/>
    <w:rsid w:val="00DA642D"/>
    <w:rsid w:val="00DB1A6F"/>
    <w:rsid w:val="00DB54C8"/>
    <w:rsid w:val="00DB5A8E"/>
    <w:rsid w:val="00DC4D30"/>
    <w:rsid w:val="00DC621B"/>
    <w:rsid w:val="00DD1DB5"/>
    <w:rsid w:val="00E23CEC"/>
    <w:rsid w:val="00E27333"/>
    <w:rsid w:val="00E3676E"/>
    <w:rsid w:val="00E40037"/>
    <w:rsid w:val="00E429B5"/>
    <w:rsid w:val="00E53C82"/>
    <w:rsid w:val="00E7382A"/>
    <w:rsid w:val="00E83A6F"/>
    <w:rsid w:val="00EA6999"/>
    <w:rsid w:val="00EB04A6"/>
    <w:rsid w:val="00ED5ED5"/>
    <w:rsid w:val="00F1356A"/>
    <w:rsid w:val="00F17B34"/>
    <w:rsid w:val="00F23E53"/>
    <w:rsid w:val="00F24C0F"/>
    <w:rsid w:val="00F27091"/>
    <w:rsid w:val="00F2747C"/>
    <w:rsid w:val="00F337C3"/>
    <w:rsid w:val="00F54018"/>
    <w:rsid w:val="00F56CD2"/>
    <w:rsid w:val="00F817F0"/>
    <w:rsid w:val="00F82F01"/>
    <w:rsid w:val="00F935BD"/>
    <w:rsid w:val="00F93BA1"/>
    <w:rsid w:val="00FA2F17"/>
    <w:rsid w:val="00FA58DA"/>
    <w:rsid w:val="00FB0D0F"/>
    <w:rsid w:val="00FB2528"/>
    <w:rsid w:val="00FB2B30"/>
    <w:rsid w:val="00FB6883"/>
    <w:rsid w:val="00FC0D56"/>
    <w:rsid w:val="00FC2067"/>
    <w:rsid w:val="00FC4CED"/>
    <w:rsid w:val="00FD0587"/>
    <w:rsid w:val="00FF3102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DEA2EE"/>
  <w15:docId w15:val="{910C8EA9-789C-4805-9515-2EEC951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ist Paragraph,L1,Numerowanie,Średnia siatka 1 — akcent 21"/>
    <w:basedOn w:val="Normalny"/>
    <w:link w:val="AkapitzlistZnak"/>
    <w:uiPriority w:val="34"/>
    <w:qFormat/>
    <w:rsid w:val="002853AE"/>
    <w:pPr>
      <w:ind w:left="720"/>
      <w:contextualSpacing/>
    </w:pPr>
  </w:style>
  <w:style w:type="table" w:styleId="Tabela-Siatka">
    <w:name w:val="Table Grid"/>
    <w:basedOn w:val="Standardowy"/>
    <w:uiPriority w:val="39"/>
    <w:rsid w:val="00CE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Średnia siatka 1 — akcent 21 Znak"/>
    <w:link w:val="Akapitzlist"/>
    <w:uiPriority w:val="34"/>
    <w:qFormat/>
    <w:locked/>
    <w:rsid w:val="00365E26"/>
  </w:style>
  <w:style w:type="character" w:styleId="Hipercze">
    <w:name w:val="Hyperlink"/>
    <w:basedOn w:val="Domylnaczcionkaakapitu"/>
    <w:uiPriority w:val="99"/>
    <w:unhideWhenUsed/>
    <w:rsid w:val="004A51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68E"/>
  </w:style>
  <w:style w:type="paragraph" w:styleId="Stopka">
    <w:name w:val="footer"/>
    <w:basedOn w:val="Normalny"/>
    <w:link w:val="StopkaZnak"/>
    <w:uiPriority w:val="99"/>
    <w:unhideWhenUsed/>
    <w:rsid w:val="009F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68E"/>
  </w:style>
  <w:style w:type="paragraph" w:styleId="Tekstdymka">
    <w:name w:val="Balloon Text"/>
    <w:basedOn w:val="Normalny"/>
    <w:link w:val="TekstdymkaZnak"/>
    <w:uiPriority w:val="99"/>
    <w:semiHidden/>
    <w:unhideWhenUsed/>
    <w:rsid w:val="009F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6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10A"/>
    <w:rPr>
      <w:b/>
      <w:bCs/>
      <w:sz w:val="20"/>
      <w:szCs w:val="20"/>
    </w:rPr>
  </w:style>
  <w:style w:type="numbering" w:customStyle="1" w:styleId="Styl1">
    <w:name w:val="Styl1"/>
    <w:rsid w:val="005E0664"/>
    <w:pPr>
      <w:numPr>
        <w:numId w:val="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F09F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140"/>
    <w:rPr>
      <w:color w:val="605E5C"/>
      <w:shd w:val="clear" w:color="auto" w:fill="E1DFDD"/>
    </w:rPr>
  </w:style>
  <w:style w:type="numbering" w:customStyle="1" w:styleId="ImportedStyle1">
    <w:name w:val="Imported Style 1"/>
    <w:rsid w:val="003027E0"/>
    <w:pPr>
      <w:numPr>
        <w:numId w:val="16"/>
      </w:numPr>
    </w:pPr>
  </w:style>
  <w:style w:type="numbering" w:customStyle="1" w:styleId="ImportedStyle2">
    <w:name w:val="Imported Style 2"/>
    <w:rsid w:val="003027E0"/>
    <w:pPr>
      <w:numPr>
        <w:numId w:val="18"/>
      </w:numPr>
    </w:pPr>
  </w:style>
  <w:style w:type="numbering" w:customStyle="1" w:styleId="ImportedStyle3">
    <w:name w:val="Imported Style 3"/>
    <w:rsid w:val="003027E0"/>
    <w:pPr>
      <w:numPr>
        <w:numId w:val="20"/>
      </w:numPr>
    </w:pPr>
  </w:style>
  <w:style w:type="numbering" w:customStyle="1" w:styleId="ImportedStyle4">
    <w:name w:val="Imported Style 4"/>
    <w:rsid w:val="003027E0"/>
    <w:pPr>
      <w:numPr>
        <w:numId w:val="22"/>
      </w:numPr>
    </w:pPr>
  </w:style>
  <w:style w:type="numbering" w:customStyle="1" w:styleId="ImportedStyle5">
    <w:name w:val="Imported Style 5"/>
    <w:rsid w:val="003027E0"/>
    <w:pPr>
      <w:numPr>
        <w:numId w:val="24"/>
      </w:numPr>
    </w:pPr>
  </w:style>
  <w:style w:type="numbering" w:customStyle="1" w:styleId="ImportedStyle6">
    <w:name w:val="Imported Style 6"/>
    <w:rsid w:val="003027E0"/>
    <w:pPr>
      <w:numPr>
        <w:numId w:val="26"/>
      </w:numPr>
    </w:pPr>
  </w:style>
  <w:style w:type="numbering" w:customStyle="1" w:styleId="ImportedStyle9">
    <w:name w:val="Imported Style 9"/>
    <w:rsid w:val="00BD04FE"/>
    <w:pPr>
      <w:numPr>
        <w:numId w:val="30"/>
      </w:numPr>
    </w:pPr>
  </w:style>
  <w:style w:type="character" w:customStyle="1" w:styleId="Hyperlink0">
    <w:name w:val="Hyperlink.0"/>
    <w:basedOn w:val="Hipercze"/>
    <w:rsid w:val="00BD04FE"/>
    <w:rPr>
      <w:outline w:val="0"/>
      <w:color w:val="0000FF"/>
      <w:u w:val="single" w:color="0000FF"/>
    </w:rPr>
  </w:style>
  <w:style w:type="paragraph" w:customStyle="1" w:styleId="Default">
    <w:name w:val="Default"/>
    <w:rsid w:val="00B734A9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</w:rPr>
  </w:style>
  <w:style w:type="paragraph" w:customStyle="1" w:styleId="paragraph">
    <w:name w:val="paragraph"/>
    <w:basedOn w:val="Normalny"/>
    <w:rsid w:val="00B7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734A9"/>
  </w:style>
  <w:style w:type="character" w:customStyle="1" w:styleId="markpqlhte04t">
    <w:name w:val="markpqlhte04t"/>
    <w:basedOn w:val="Domylnaczcionkaakapitu"/>
    <w:rsid w:val="00B734A9"/>
  </w:style>
  <w:style w:type="paragraph" w:styleId="NormalnyWeb">
    <w:name w:val="Normal (Web)"/>
    <w:basedOn w:val="Normalny"/>
    <w:uiPriority w:val="99"/>
    <w:semiHidden/>
    <w:unhideWhenUsed/>
    <w:rsid w:val="0086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_Piotr_Dane\00_&#379;IH\Wejman-Mieczys&#322;aw\Wejman_formalne\EOG_dokumenty_realizacji\15.2021%20Zal_3_ZAPYTANIE%20OFERTOWE%20-%20montaz&#775;%20scenografiii%20Mieczys&#322;aw%20Wejman%20Ta&#324;cz&#261;cy_EO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9943-089A-46D8-B34A-74E8919B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15.2021 Zal_3_ZAPYTANIE OFERTOWE - montaż scenografiii Mieczysław Wejman Tańczący_EOG.dotx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Rypson</dc:creator>
  <cp:lastModifiedBy>Olga Pastewka</cp:lastModifiedBy>
  <cp:revision>2</cp:revision>
  <cp:lastPrinted>2020-05-12T21:59:00Z</cp:lastPrinted>
  <dcterms:created xsi:type="dcterms:W3CDTF">2024-07-15T13:53:00Z</dcterms:created>
  <dcterms:modified xsi:type="dcterms:W3CDTF">2024-07-15T13:53:00Z</dcterms:modified>
</cp:coreProperties>
</file>